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68" w:rsidRDefault="00B06168" w:rsidP="001B44D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A6AA3">
        <w:rPr>
          <w:rFonts w:ascii="Times New Roman" w:hAnsi="Times New Roman"/>
          <w:sz w:val="28"/>
          <w:szCs w:val="28"/>
        </w:rPr>
        <w:t xml:space="preserve">Перечень образовательных ресурсов </w:t>
      </w:r>
    </w:p>
    <w:p w:rsidR="00B06168" w:rsidRDefault="00B06168" w:rsidP="001B44D1">
      <w:pPr>
        <w:jc w:val="center"/>
        <w:rPr>
          <w:rFonts w:ascii="Times New Roman" w:hAnsi="Times New Roman"/>
          <w:sz w:val="28"/>
          <w:szCs w:val="28"/>
        </w:rPr>
      </w:pPr>
      <w:r w:rsidRPr="003A6AA3">
        <w:rPr>
          <w:rFonts w:ascii="Times New Roman" w:hAnsi="Times New Roman"/>
          <w:sz w:val="28"/>
          <w:szCs w:val="28"/>
        </w:rPr>
        <w:t>используемых в период дистанционного обучения</w:t>
      </w:r>
    </w:p>
    <w:p w:rsidR="00B06168" w:rsidRDefault="00B06168" w:rsidP="001B44D1">
      <w:pPr>
        <w:jc w:val="center"/>
      </w:pPr>
    </w:p>
    <w:p w:rsidR="00B06168" w:rsidRDefault="00B06168"/>
    <w:p w:rsidR="00B06168" w:rsidRDefault="00B06168"/>
    <w:tbl>
      <w:tblPr>
        <w:tblpPr w:leftFromText="180" w:rightFromText="180" w:vertAnchor="page" w:horzAnchor="page" w:tblpXSpec="center" w:tblpY="25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7"/>
        <w:gridCol w:w="1518"/>
      </w:tblGrid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Образовательные ресурсы</w:t>
            </w:r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Параллели</w:t>
            </w:r>
          </w:p>
        </w:tc>
      </w:tr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Веб-Грамотей</w:t>
              </w:r>
            </w:hyperlink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</w:tr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Яндекс.Учебник</w:t>
              </w:r>
            </w:hyperlink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</w:tr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Грамотей.Онлайн</w:t>
              </w:r>
            </w:hyperlink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</w:tr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Открытая школа</w:t>
              </w:r>
            </w:hyperlink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2,5-11</w:t>
            </w:r>
          </w:p>
        </w:tc>
      </w:tr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CD53F5">
                <w:rPr>
                  <w:rStyle w:val="Hyperlink"/>
                  <w:rFonts w:ascii="Times New Roman" w:hAnsi="Times New Roman"/>
                  <w:bCs/>
                  <w:sz w:val="28"/>
                  <w:szCs w:val="28"/>
                  <w:shd w:val="clear" w:color="auto" w:fill="FFFFFF"/>
                  <w:lang w:val="en-US"/>
                </w:rPr>
                <w:t>EnglishExercises</w:t>
              </w:r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.</w:t>
              </w:r>
              <w:r w:rsidRPr="00CD53F5">
                <w:rPr>
                  <w:rStyle w:val="Hyperlink"/>
                  <w:rFonts w:ascii="Times New Roman" w:hAnsi="Times New Roman"/>
                  <w:bCs/>
                  <w:sz w:val="28"/>
                  <w:szCs w:val="28"/>
                  <w:shd w:val="clear" w:color="auto" w:fill="FFFFFF"/>
                  <w:lang w:val="en-US"/>
                </w:rPr>
                <w:t>org</w:t>
              </w:r>
            </w:hyperlink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</w:tr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hyperlink r:id="rId9" w:history="1"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Библиотека МЭШ</w:t>
              </w:r>
            </w:hyperlink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hyperlink r:id="rId10" w:history="1"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Online Test Pad</w:t>
              </w:r>
            </w:hyperlink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2-11</w:t>
            </w:r>
          </w:p>
        </w:tc>
      </w:tr>
      <w:bookmarkStart w:id="0" w:name="_GoBack"/>
      <w:bookmarkEnd w:id="0"/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fldChar w:fldCharType="begin"/>
            </w:r>
            <w:r w:rsidRPr="00CD53F5">
              <w:instrText xml:space="preserve"> HYPERLINK "https://uchi.ru/teachers/stats/main" </w:instrText>
            </w:r>
            <w:r w:rsidRPr="00CD53F5">
              <w:fldChar w:fldCharType="separate"/>
            </w:r>
            <w:r w:rsidRPr="00CD53F5">
              <w:rPr>
                <w:rStyle w:val="Hyperlink"/>
                <w:rFonts w:ascii="Times New Roman" w:hAnsi="Times New Roman"/>
                <w:sz w:val="28"/>
                <w:szCs w:val="28"/>
              </w:rPr>
              <w:t>Учи.ру</w:t>
            </w:r>
            <w:r w:rsidRPr="00CD53F5">
              <w:fldChar w:fldCharType="end"/>
            </w:r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</w:tr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ЯКласс</w:t>
              </w:r>
            </w:hyperlink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</w:tr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МЭО</w:t>
              </w:r>
            </w:hyperlink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РЭШ</w:t>
              </w:r>
            </w:hyperlink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V</w:t>
              </w:r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ideouroki</w:t>
              </w:r>
            </w:hyperlink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I</w:t>
              </w:r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nterneturok</w:t>
              </w:r>
            </w:hyperlink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СДАМ ГИА</w:t>
              </w:r>
            </w:hyperlink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S</w:t>
              </w:r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kyeng</w:t>
              </w:r>
            </w:hyperlink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</w:rPr>
                <w:t xml:space="preserve">Онлайн-учебник </w:t>
              </w:r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</w:rPr>
                <w:br/>
                <w:t>по математике</w:t>
              </w:r>
            </w:hyperlink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B06168" w:rsidRPr="00CD53F5" w:rsidTr="00943D46">
        <w:tc>
          <w:tcPr>
            <w:tcW w:w="3397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Pr="00CD53F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Фоксворд</w:t>
              </w:r>
            </w:hyperlink>
          </w:p>
        </w:tc>
        <w:tc>
          <w:tcPr>
            <w:tcW w:w="1518" w:type="dxa"/>
          </w:tcPr>
          <w:p w:rsidR="00B06168" w:rsidRPr="00CD53F5" w:rsidRDefault="00B06168" w:rsidP="00943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3F5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</w:tbl>
    <w:p w:rsidR="00B06168" w:rsidRDefault="00B06168"/>
    <w:p w:rsidR="00B06168" w:rsidRDefault="00B06168"/>
    <w:p w:rsidR="00B06168" w:rsidRDefault="00B06168"/>
    <w:sectPr w:rsidR="00B06168" w:rsidSect="007B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9FB"/>
    <w:rsid w:val="000C52B5"/>
    <w:rsid w:val="001B44D1"/>
    <w:rsid w:val="002916FE"/>
    <w:rsid w:val="002C6BA4"/>
    <w:rsid w:val="00354F95"/>
    <w:rsid w:val="003A6AA3"/>
    <w:rsid w:val="007B11F6"/>
    <w:rsid w:val="007D6BC3"/>
    <w:rsid w:val="007F7148"/>
    <w:rsid w:val="008646E9"/>
    <w:rsid w:val="00926C69"/>
    <w:rsid w:val="00943D46"/>
    <w:rsid w:val="00B06168"/>
    <w:rsid w:val="00C309FB"/>
    <w:rsid w:val="00CD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F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309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309F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C309F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exercises.org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www.01math.com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2035school.ru/lessons" TargetMode="External"/><Relationship Id="rId12" Type="http://schemas.openxmlformats.org/officeDocument/2006/relationships/hyperlink" Target="https://mob-edu.ru/" TargetMode="External"/><Relationship Id="rId17" Type="http://schemas.openxmlformats.org/officeDocument/2006/relationships/hyperlink" Target="https://skyeng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damgia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ramotei.online/" TargetMode="External"/><Relationship Id="rId11" Type="http://schemas.openxmlformats.org/officeDocument/2006/relationships/hyperlink" Target="https://www.yaklass.ru/" TargetMode="External"/><Relationship Id="rId5" Type="http://schemas.openxmlformats.org/officeDocument/2006/relationships/hyperlink" Target="https://education.yandex.ru/home/" TargetMode="External"/><Relationship Id="rId15" Type="http://schemas.openxmlformats.org/officeDocument/2006/relationships/hyperlink" Target="https://interneturok.ru/" TargetMode="External"/><Relationship Id="rId10" Type="http://schemas.openxmlformats.org/officeDocument/2006/relationships/hyperlink" Target="https://onlinetestpad.com/ru" TargetMode="External"/><Relationship Id="rId19" Type="http://schemas.openxmlformats.org/officeDocument/2006/relationships/hyperlink" Target="https://foxford.ru/teacher-dashboard" TargetMode="External"/><Relationship Id="rId4" Type="http://schemas.openxmlformats.org/officeDocument/2006/relationships/hyperlink" Target="https://gramotei.cerm.ru/" TargetMode="External"/><Relationship Id="rId9" Type="http://schemas.openxmlformats.org/officeDocument/2006/relationships/hyperlink" Target="https://uchebnik.mos.ru/catalogue" TargetMode="External"/><Relationship Id="rId14" Type="http://schemas.openxmlformats.org/officeDocument/2006/relationships/hyperlink" Target="https://videouroki.net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1</Pages>
  <Words>172</Words>
  <Characters>981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Кравец</dc:creator>
  <cp:keywords/>
  <dc:description/>
  <cp:lastModifiedBy>Customer</cp:lastModifiedBy>
  <cp:revision>5</cp:revision>
  <dcterms:created xsi:type="dcterms:W3CDTF">2020-04-05T10:18:00Z</dcterms:created>
  <dcterms:modified xsi:type="dcterms:W3CDTF">2020-04-05T10:40:00Z</dcterms:modified>
</cp:coreProperties>
</file>